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B1" w:rsidRDefault="00600EB1">
      <w:pPr>
        <w:jc w:val="center"/>
        <w:rPr>
          <w:b/>
          <w:sz w:val="28"/>
        </w:rPr>
      </w:pPr>
      <w:r>
        <w:rPr>
          <w:b/>
          <w:sz w:val="28"/>
        </w:rPr>
        <w:t>Приложение № 2</w:t>
      </w:r>
    </w:p>
    <w:p w:rsidR="00600EB1" w:rsidRDefault="00600EB1">
      <w:pPr>
        <w:jc w:val="center"/>
        <w:rPr>
          <w:sz w:val="28"/>
        </w:rPr>
      </w:pPr>
      <w:r>
        <w:rPr>
          <w:sz w:val="28"/>
        </w:rPr>
        <w:t xml:space="preserve">Список воинов, умерших от ран в 456 мсб в д.Елешно </w:t>
      </w:r>
    </w:p>
    <w:p w:rsidR="00600EB1" w:rsidRDefault="00600EB1">
      <w:pPr>
        <w:jc w:val="center"/>
        <w:rPr>
          <w:sz w:val="28"/>
        </w:rPr>
      </w:pPr>
      <w:r>
        <w:rPr>
          <w:sz w:val="28"/>
        </w:rPr>
        <w:t>Полновского сельсовета</w:t>
      </w:r>
    </w:p>
    <w:p w:rsidR="00600EB1" w:rsidRDefault="00600EB1">
      <w:pPr>
        <w:ind w:left="977"/>
        <w:rPr>
          <w:sz w:val="28"/>
        </w:rPr>
      </w:pPr>
    </w:p>
    <w:p w:rsidR="00600EB1" w:rsidRDefault="00600EB1">
      <w:pPr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Ананин Андрей Иванович</w:t>
      </w:r>
      <w:r>
        <w:rPr>
          <w:sz w:val="28"/>
        </w:rPr>
        <w:t xml:space="preserve"> __.__.1898. Место рождения Челябинская обл., Сосновский р-н, д. Баландино Дата и место призыва Сосновский РВК, Челябинская обл., Сосновский р-н Последнее место службы штаб 291 сд ( 291 сд</w:t>
      </w:r>
      <w:r>
        <w:rPr>
          <w:sz w:val="28"/>
        </w:rPr>
        <w:tab/>
        <w:t>) Дата выбытия 15.02.1944 Причина выбытия умер от ран. Госпиталь: 465 медсб. Первичное место захоронения: Ленинградская обл., Полновский р-н, д. Елешно.</w:t>
      </w:r>
    </w:p>
    <w:p w:rsidR="00600EB1" w:rsidRDefault="00600EB1">
      <w:pPr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Бодрецов Леонид Петрович</w:t>
      </w:r>
      <w:r>
        <w:rPr>
          <w:sz w:val="28"/>
        </w:rPr>
        <w:t xml:space="preserve"> __.__.1925. Место рождения Архангельская обл., Лешуконский р-н, д. Кысса Дата и место призыва Каргопольский РВК, Архангельская обл., Каргопольский р-н Последнее место службы штаб 291 сд ( 291 сд</w:t>
      </w:r>
      <w:r>
        <w:rPr>
          <w:sz w:val="28"/>
        </w:rPr>
        <w:tab/>
        <w:t>) Дата выбытия 19.02.1944 Причина выбытия умер от ран. Госпиталь: 465 медсб. 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Белов Сергей Федорович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__.__.1913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Московский РВК, Ленинградская обл., г. Ленинград, Московский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660 осб</w:t>
      </w:r>
      <w:r>
        <w:rPr>
          <w:b/>
          <w:sz w:val="28"/>
        </w:rPr>
        <w:t xml:space="preserve">. </w:t>
      </w:r>
      <w:r>
        <w:rPr>
          <w:sz w:val="28"/>
        </w:rPr>
        <w:t>Дата выбытия: 18.02.1944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убит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Блиденков Петр Петрович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__.__.1918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Новосибирская обл., Асиновский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Асиновский РВК, Новосибирская обл., Асиновский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1248 сп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22.02.1944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 w:rsidP="0054631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Гавриленков Андрей Федорович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__.__.1910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Московская обл., г. Москва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Таганский РВК, Московская обл., г. Москва, Таганский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мл. сержант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1252 сп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17.02.1944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 w:rsidP="0054631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Гользберг Абрам Вольфович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__.__.1907. Место рождения: Ленинградская обл., г. Ленинград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Дзержинский РВК, Ленинградская обл., г. Ленинград, Дзержинский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ефрейтор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376 сд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25.02.1944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>
      <w:pPr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Гордин    Андрей     Александрович</w:t>
      </w:r>
      <w:r>
        <w:rPr>
          <w:sz w:val="28"/>
        </w:rPr>
        <w:t>  Дата рождения: __.__.1925. Место рождения: Кировская обл., Зюздинский р-н, д. Ульяново. Дата и место призыва: Зюздинский РВК, Кировская обл., Зюздинский р-н. Воинское звание: мл. сержант. Последнее место службы: 1252 сп. Дата выбытия: 03.03.1944. Причина выбытия: умер от ран. Первичное место захоронения: Ленинградская обл., Псковский окр., Полновский р-н, Елешинский с/с, д. Елешно.</w:t>
      </w:r>
      <w:r>
        <w:rPr>
          <w:b/>
          <w:sz w:val="28"/>
        </w:rPr>
        <w:t xml:space="preserve"> </w:t>
      </w:r>
    </w:p>
    <w:p w:rsidR="00600EB1" w:rsidRDefault="00600EB1">
      <w:pPr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Гроздев  Павел      Алексеевич</w:t>
      </w:r>
      <w:r>
        <w:rPr>
          <w:b/>
          <w:sz w:val="28"/>
        </w:rPr>
        <w:t> </w:t>
      </w:r>
      <w:r>
        <w:rPr>
          <w:sz w:val="28"/>
        </w:rPr>
        <w:t xml:space="preserve">     Дата рождения: __.__.1925. Место рождения: Горьковская обл., Курмышский р-н. Дата и место призыва: Курмышский РВК, Горьковская обл., Курмышский р-н. Воинское звание: красноармеец. Последнее место службы: 1252 сп. Дата выбытия: 23.02.1944. Причина выбытия: умер от ран. Госпиталь: 465 медсб. 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Гражданкин Кузьма Кузьмич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__.__.1923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Чкаловская обл., Бугурусланский р-н, с. Красноярка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Бугурусланский РВК, Чкаловская обл., Бугурусланский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1252 сп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20.02.1944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Григорьян Георг Богданович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__.__.1922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Армянская ССР, Апаранский р-н, с. Апаран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Апаранский РВК, Армянская ССР, Апаранский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1250 сп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21.02.1944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Донковцев Михаил Дмитриевич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__.__.1908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Рязанская обл., Трубетчинский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Трубетчинский РВК, Рязанская обл., Трубетчинский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943 ап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21.02.1944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>
      <w:pPr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Ермолов Дмитрий Григорьевич</w:t>
      </w:r>
      <w:r>
        <w:rPr>
          <w:sz w:val="28"/>
        </w:rPr>
        <w:t xml:space="preserve"> __.__.1910. Место рождения Кировская обл., Арбажский р-н, д. Кувырло Дата и место призыва Арбажский РВК, Кировская обл., Арбажский р-н Последнее место службы 42 А 304 иптап ( 42 А,</w:t>
      </w:r>
      <w:r>
        <w:rPr>
          <w:sz w:val="28"/>
        </w:rPr>
        <w:tab/>
        <w:t>304 иптап</w:t>
      </w:r>
      <w:r>
        <w:rPr>
          <w:sz w:val="28"/>
        </w:rPr>
        <w:tab/>
        <w:t>) Дата выбытия 21.02.1944 Причина выбытия убит. 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Зыков Дмитрий Никифорович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__.__.1905. Место рождения: Кемеровская обл., Тисульский р-н. Дата и место призыва: Тисульский РВК, Кемеровская обл., Тисульский р-н. Воинское звание: красноармеец. Последнее место службы: 1250 сп. Дата выбытия: 18.02.1944. Причина выбытия: умер от ран. Госпиталь: 465 медсб. 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Казаков   Владимир Ильич</w:t>
      </w:r>
      <w:r>
        <w:rPr>
          <w:b/>
          <w:sz w:val="28"/>
        </w:rPr>
        <w:t xml:space="preserve">   </w:t>
      </w:r>
      <w:r>
        <w:rPr>
          <w:sz w:val="28"/>
        </w:rPr>
        <w:t>Дата рождения: __.__.1924. Место рождения: Украинская ССР, Николаевская обл., Херсонский р-н. Дата и место призыва: Прокопьевский РВК, Новосибирская обл., Прокопьевский р-н. Дата призыва: __.__.1942. Воинское звание: сержант. Последнее место службы: 42 А. Дата выбытия: 01.03.1944. Причина выбытия: умер от ран. Первичное место захоронения: Ленинградская обл., Псковский окр., Полновский р-н, Елешинский с/с, д. Елешно</w:t>
      </w:r>
      <w:r>
        <w:rPr>
          <w:b/>
          <w:sz w:val="28"/>
          <w:u w:val="single"/>
        </w:rPr>
        <w:t xml:space="preserve"> 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Казанцев Виктор Симонович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__.__.1923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г. Свердловск, Березовский р-н, с/з Шиловский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Орджоникидзевский РВК, Свердловская обл., г. Свердловск, Орджоникидзевский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376 сд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21.02.1944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Картунов Петр Фомич</w:t>
      </w:r>
      <w:r>
        <w:rPr>
          <w:sz w:val="28"/>
        </w:rPr>
        <w:t xml:space="preserve"> Дата рождения: __.__.1913. Место рождения: Северо-Осетинская АССР, г. Орджоникидзе. Дата и место призыва: Орджоникидзевский ГВК, Северо-Осетинская АССР, г. Орджоникидзе. Воинское звание: красноармеец. Последнее место службы: 291 сд. Дата выбытия: 20.02.1944. Причина выбытия: умер от ран. Первичное место захоронения: Ленинградская обл., Полновский р-н, Елешинский с/с, д. Елешно.</w:t>
      </w:r>
    </w:p>
    <w:p w:rsidR="00600EB1" w:rsidRDefault="00600EB1" w:rsidP="00546312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Кириченко Иван Андреевич</w:t>
      </w:r>
      <w:r>
        <w:rPr>
          <w:sz w:val="28"/>
        </w:rPr>
        <w:t xml:space="preserve"> Дата рождения: __.__.1898. Место рождения: Украинская ССР, Днепропетровская обл., Царичанский р-н, м. Царичанка. Дата и место призыва: Царичанский РВК, Украинская ССР, Днепропетровская обл., Царичанский р-н. Воинское звание: красноармеец. Последнее место службы: 291 сд. Дата выбытия: 18.02.1944. Причина выбытия: умер от ран. Первичное место захоронения: Ленинградская обл., Полновский р-н, Елешинский с/с, д. Елешно.</w:t>
      </w:r>
      <w:r>
        <w:rPr>
          <w:b/>
          <w:sz w:val="28"/>
        </w:rPr>
        <w:t xml:space="preserve"> </w:t>
      </w:r>
    </w:p>
    <w:p w:rsidR="00600EB1" w:rsidRDefault="00600EB1" w:rsidP="00546312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Королев   Иван   Константинович</w:t>
      </w:r>
      <w:r>
        <w:rPr>
          <w:sz w:val="28"/>
        </w:rPr>
        <w:t>  Дата рождения: __.__.1910. Дата и место призыва: Красногвардейский РВК, Ленинградская обл., г. Ленинград, Красногвардейский р-н. Воинское звание: рядовой. Последнее место службы: 309 стрелковый полк. Дата выбытия: 26.02.1944. Причина выбытия: умер от ран. Первичное место захоронения: Ленинградская обл., Полновский р-н, Елешинский с/с,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Кондрашин Петр Васильевич</w:t>
      </w:r>
      <w:r>
        <w:rPr>
          <w:sz w:val="28"/>
        </w:rPr>
        <w:t xml:space="preserve"> Дата рождения: __.__.1913. Место рождения: Тульская обл., Тульский р-н, с. Кишкино. Дата и место призыва: Центральный РВК, Тульская обл., г. Тула, Центральный р-н. Воинское звание: красноармеец. Последнее место службы: 291 сд. Дата выбытия: 20.02.1944. Причина выбытия: умер от ран. Первичное место захоронения: Ленинградская обл., Полновский р-н, Елешинский с/с, д. Елешно.</w:t>
      </w:r>
      <w:r>
        <w:rPr>
          <w:b/>
          <w:sz w:val="28"/>
        </w:rPr>
        <w:t xml:space="preserve"> 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Кондратьев Юрий Тихонович</w:t>
      </w:r>
      <w:r>
        <w:rPr>
          <w:sz w:val="28"/>
        </w:rPr>
        <w:t xml:space="preserve"> Дата рождения: __.__.1923. Место рождения: Калининская обл., Бологовский р-н, д. Медведево. Дата и место призыва: Бологовский РВК, Калининская обл., Бологовский р-н. Воинское звание: сержант. Последнее место службы: 291 сд. Дата выбытия: 15.02.1944. Причина выбытия: убит. Первичное место захоронения: Ленинградская обл., Полновский р-н, Елешинский с/с, д. Елешно.</w:t>
      </w:r>
      <w:r>
        <w:rPr>
          <w:b/>
          <w:sz w:val="28"/>
        </w:rPr>
        <w:t xml:space="preserve"> 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Косполов Иван Прохорович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__.__.1915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Омская обл., Ханты-Мансийский НО, Кондинский р-н, Нахратчинский с/с, д. Ильичевка</w:t>
      </w:r>
      <w:r>
        <w:rPr>
          <w:b/>
          <w:sz w:val="28"/>
        </w:rPr>
        <w:t xml:space="preserve">.  </w:t>
      </w:r>
      <w:r>
        <w:rPr>
          <w:sz w:val="28"/>
        </w:rPr>
        <w:t>Дата и место призыва: Ханты-Мансийский ГВК, Омская обл., Ханты-Мансийский НО, г. Ханты-Мансийск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лейтенант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1252 сп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17.02.1944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 w:rsidP="00546312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Коршунов Иван Григорьевич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__.__.1924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Кировская обл., Куменский р-н, д. Клиновое. Дата и место призыва: Куменский РВК, Кировская обл., Куменский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1250 сп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23.02.1944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 Куткина  Валентина  Павловна</w:t>
      </w:r>
      <w:r>
        <w:rPr>
          <w:sz w:val="28"/>
        </w:rPr>
        <w:t xml:space="preserve"> Дата рождения: __.__.1923. Место рождения: Новосибирская обл., г. Новосибирск. Дата и место призыва: Петроградский РВК, Ленинградская обл., г. Ленинград, Петроградский р-н. Воинское звание: красноармеец. Последнее место службы: 181 стрелковый полк. Дата выбытия: 25.02.1944. Причина выбытия: умер от ран.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Кузмичев Алексей Алексеевич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__.__.1910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Новосибирская обл., Чистоозерный р-н, Мироновский с/с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Чистоозерный РВК, Новосибирская обл., Чистоозерный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1252 сп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18.02.1944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  <w:r w:rsidRPr="00546312">
        <w:rPr>
          <w:b/>
          <w:sz w:val="28"/>
          <w:u w:val="single"/>
        </w:rPr>
        <w:t xml:space="preserve"> </w:t>
      </w:r>
    </w:p>
    <w:p w:rsidR="00600EB1" w:rsidRDefault="00600EB1" w:rsidP="00546312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Ланченков Николай Федорович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__.__.1924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Пензенская обл., Бековский р-н, д. Гранки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Бековский РВК, Пензенская обл., Бековский р-н. Воинское звание: сержант. Последнее место службы: 51 тбр. Дата выбытия: 21.02.1944. Причина выбытия: умер от ран. Госпиталь: 465 медсб. 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Лемешев Михаил Алексеевич</w:t>
      </w:r>
      <w:r>
        <w:rPr>
          <w:sz w:val="28"/>
        </w:rPr>
        <w:t xml:space="preserve"> Дата рождения: __.__.1924. Место рождения: Ленинградская обл., г. Ленинград. Дата и место призыва: Выборгский РВК, Ленинградская обл., г. Ленинград, Выборгский р-н. Воинское звание: мл. сержант. Последнее место службы: 291 сд. Дата выбытия: 15.02.1944. Причина выбытия: умер от ран. Первичное место захоронения: Ленинградская обл., Полновский р-н, Елешинский с/с, д. Елешно</w:t>
      </w:r>
    </w:p>
    <w:p w:rsidR="00600EB1" w:rsidRDefault="00600EB1" w:rsidP="00F75AE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  Макурин Михаил Михайлович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__.__.1903. Место рождения: Вологодская обл., Верховажский р-н, Климушенский с/с. Дата и место призыва: Боровичский РВК, Ленинградская обл., Боровичский р-н. Воинское звание: старшина мед. сл. Последнее место службы: 1248 сп. Дата выбытия: 19.02.1944. Причина выбытия: умер от ран. Госпиталь: 465 медсб. 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 xml:space="preserve">  Мельцаев Сергей Иванович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__.__.1918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Мордовская АССР, Теньгушевский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Новгородский РВК, Ленинградская обл., Новгородский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ст. лейтенант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1250 сп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16.02.1944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  <w:r w:rsidRPr="00F75AE1">
        <w:rPr>
          <w:b/>
          <w:sz w:val="28"/>
          <w:u w:val="single"/>
        </w:rPr>
        <w:t xml:space="preserve"> 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Мотавкин Николай Николаевич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__.__.1922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Вологодская обл., г. Вологда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Вологодский ГВК, Вологодская обл., г. Вологда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капитан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943 ап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25.02.1944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Новиков Харитон Петрович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__.__.1908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Орловская обл., Дубровский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Орджоникидзевский РВК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сержант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1248 сп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18.02.1944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[неизвестный]</w:t>
      </w:r>
      <w:r>
        <w:rPr>
          <w:b/>
          <w:sz w:val="28"/>
        </w:rPr>
        <w:t xml:space="preserve"> </w:t>
      </w:r>
      <w:r>
        <w:rPr>
          <w:sz w:val="28"/>
        </w:rPr>
        <w:t>Документ из госпиталя</w:t>
      </w:r>
      <w:r>
        <w:rPr>
          <w:b/>
          <w:sz w:val="28"/>
        </w:rPr>
        <w:t xml:space="preserve">. </w:t>
      </w:r>
      <w:r>
        <w:rPr>
          <w:sz w:val="28"/>
        </w:rPr>
        <w:t>Дата выбытия: 18.02.1944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медсб. 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[неизвестный]</w:t>
      </w:r>
      <w:r>
        <w:rPr>
          <w:b/>
          <w:sz w:val="28"/>
        </w:rPr>
        <w:t xml:space="preserve"> </w:t>
      </w:r>
      <w:r>
        <w:rPr>
          <w:sz w:val="28"/>
        </w:rPr>
        <w:t>Документ из госпиталя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1248 сп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25.02.1944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Пантелеев Яков Петрович</w:t>
      </w:r>
      <w:r>
        <w:rPr>
          <w:sz w:val="28"/>
        </w:rPr>
        <w:t xml:space="preserve"> Дата рождения: __.__.1902. Место рождения: Архангельская обл., г. Архангельск, Пролетарский р-н. Дата и место призыва: Пролетарский РВК, Архангельская обл., г. Архангельск, Пролетарский р-н. Дата призыва: 26.12.1942. Воинское звание: рядовой. Дата выбытия: 25.02.1944. Причина выбытия: умер от ран. Место захоронения: Ленинградская обл., Полновский р-н, д. Елешино.</w:t>
      </w:r>
      <w:r>
        <w:rPr>
          <w:b/>
          <w:sz w:val="28"/>
        </w:rPr>
        <w:t xml:space="preserve"> 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Парматов Филипп Абрамович</w:t>
      </w:r>
      <w:r>
        <w:rPr>
          <w:sz w:val="28"/>
        </w:rPr>
        <w:t xml:space="preserve"> Дата рождения: __.__.1920. Место рождения: Украинская ССР, Днепропетровская обл., г. Никополь. Дата и место призыва: Молотовский РВК. Воинское звание: ст. сержант. Последнее место службы: 291 сд. Дата выбытия: 19.02.1944. Причина выбытия: умер от ран. Первичное место захоронения: Ленинградская обл., Полновский р-н, Елешинский с/с, д. Елешно.</w:t>
      </w:r>
      <w:r>
        <w:rPr>
          <w:b/>
          <w:sz w:val="28"/>
        </w:rPr>
        <w:t xml:space="preserve"> 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Пилипенко Василий Гаврилович</w:t>
      </w:r>
      <w:r>
        <w:rPr>
          <w:sz w:val="28"/>
        </w:rPr>
        <w:t xml:space="preserve"> Дата рождения: __.__.1900. Место рождения: Днепропетровская обл., Петриковский р-н, с. Мохач. Дата и место призыва: Петриковский РВК, Украинская ССР, Днепропетровская обл., Петриковский р-н. Воинское звание: красноармеец. Последнее место службы: 291 сд. Дата выбытия: 16.02.1944. Причина выбытия: умер от ран. Первичное место захоронения: Ленинградская обл., Полновский р-н, Елешинский с/с, д. Елешно.</w:t>
      </w:r>
      <w:r>
        <w:rPr>
          <w:b/>
          <w:sz w:val="28"/>
          <w:u w:val="single"/>
        </w:rPr>
        <w:t xml:space="preserve"> 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Попов Тимофей Тимофеевич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__.__.1924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Киргизская ССР, Джалал-Абадская обл., Октябрьский р-н, с. Дмитриевка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Октябрьский РВК, Киргизская ССР, Джалал-Абадская обл., Октябрьский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943 ап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24.02.1944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Русанин Андрей Васильевич</w:t>
      </w:r>
      <w:r>
        <w:rPr>
          <w:sz w:val="28"/>
        </w:rPr>
        <w:t xml:space="preserve"> Дата рождения: __.__.1920. Место рождения: Вологодская обл., Чагодощенский р-н, д. Морозово. Дата и место призыва: Чагодощенский РВК, Вологодская обл., Чагодощенский р-н. Воинское звание: красноармеец. Последнее место службы: 291 сд. Дата выбытия: 20.02.1944. Причина выбытия: умер от ран. Первичное место захоронения: Ленинградская обл., Полновский р-н, Елешинский с/с,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Рыжов Дионисий Иванович</w:t>
      </w:r>
      <w:r>
        <w:rPr>
          <w:sz w:val="28"/>
        </w:rPr>
        <w:t xml:space="preserve"> Дата рождения: __.__.1924. Место рождения: Ленинградская обл., Волховский р-н. Дата и место призыва: Волховский РВК, Ленинградская обл., Волховский р-н. Воинское звание: красноармеец. Последнее место службы: 291 сд. Дата выбытия: 21.02.1944. Причина выбытия: умер от ран. Первичное место захоронения: Ленинградская обл., Полновский р-н, Елешинский с/с, д. Елешно. 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Садыков Хайрула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__.__.1919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Московская обл., Орехово-Зуевский р-н, г. Орехово-Зуево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Орехово-Зуевский ГВК, Московская обл., г. Орехово-Зуево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ст. сержант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1250 сп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19.02.1944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 xml:space="preserve">Первичное место захоронения: Ленинградская обл., Полновский р-н, д. Елешно. 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Сажаров Дмитрий Дмитриевич</w:t>
      </w:r>
      <w:r>
        <w:rPr>
          <w:sz w:val="28"/>
        </w:rPr>
        <w:t xml:space="preserve"> Дата рождения: __.__.1901. Место рождения: Горьковская обл., Починковский р-н, д. Никитино. Дата и место призыва: Починковский РВК, Горьковская обл., Починковский р-н. Воинское звание: красноармеец. Последнее место службы: 291 сд. Дата выбытия: 20.02.1944. Причина выбытия: умер от ран. Первичное место захоронения: Ленинградская обл., Полновский р-н, Елешинский с/с, д. Елешно.</w:t>
      </w:r>
      <w:r>
        <w:rPr>
          <w:b/>
          <w:sz w:val="28"/>
        </w:rPr>
        <w:t xml:space="preserve"> 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Сидоров Николай Петрович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__.__.1918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Рязанская обл., Шелуховский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Ростокинский РВК, Московская обл., г. Москва, Ростокинский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мл. лейтенант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1248 сп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21.02.1944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 xml:space="preserve">Первичное место захоронения: Ленинградская обл., Полновский р-н, д. Елешно. 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Смирнов Александр Александрович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__.__.1925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Ленинградская обл., г. Ленинград. Дата и место призыва: Выборгский РВК, Ленинградская обл., г. Ленинград, Выборгский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14 озлпс</w:t>
      </w:r>
      <w:r>
        <w:rPr>
          <w:b/>
          <w:sz w:val="28"/>
        </w:rPr>
        <w:t xml:space="preserve">. </w:t>
      </w:r>
      <w:r>
        <w:rPr>
          <w:sz w:val="28"/>
        </w:rPr>
        <w:t>Дата выбытия: 18.02.1944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 xml:space="preserve">Первичное место захоронения: Ленинградская обл., Полновский р-н, д. Елешно. </w:t>
      </w:r>
    </w:p>
    <w:p w:rsidR="00600EB1" w:rsidRDefault="00600EB1" w:rsidP="00F75AE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Соколов Сергей Дмитриевич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__.__.1900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Калининская обл., Кировский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Фрунзенский РВК, Ленинградская обл., г. Ленинград, Фрунзенский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1248 сп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21.02.1944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Соляник Яков Антонович</w:t>
      </w:r>
      <w:r>
        <w:rPr>
          <w:sz w:val="28"/>
        </w:rPr>
        <w:t xml:space="preserve"> Дата рождения: __.__.1914. Место рождения: Украинская ССР, Харьковская обл., Купянский р-н. Дата и место призыва: Кагановичский РВК, Украинская ССР, Ворошиловградская обл., Кагановичский р-н. Воинское звание: красноармеец. Последнее место службы: 291 сд. Дата выбытия: 19.02.1944. Причина выбытия: умер от ран. Первичное место захоронения: Ленинградская обл., Полновский р-н, Елешинский с/с, д. Елешно.</w:t>
      </w:r>
      <w:r>
        <w:rPr>
          <w:b/>
          <w:sz w:val="28"/>
        </w:rPr>
        <w:t xml:space="preserve"> 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Солонин Иван Савельевич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__.__.1915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Новосибирская обл., Чулымский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Чулымский РВК, Новосибирская обл., Чулымский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ст. сержант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1252 сп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20.02.1944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Стукалов Петр Дмитриевич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__.__.1903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Кировская обл., Пижанский р-н, д. Турусиново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Пижанский РВК, Кировская обл., Пижанский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127 м. полк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20.02.1944. 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Султанов Хайгар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__.__.1924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Татарская АССР, Актанышский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Актанышский РВК, Татарская АССР, Актанышский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181 стрелковый полк</w:t>
      </w:r>
      <w:r>
        <w:rPr>
          <w:b/>
          <w:sz w:val="28"/>
        </w:rPr>
        <w:t xml:space="preserve">. </w:t>
      </w:r>
      <w:r>
        <w:rPr>
          <w:sz w:val="28"/>
        </w:rPr>
        <w:t>Дата выбытия: 19.02.1944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 w:rsidP="00F75AE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Сурнин Василий Иванович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__.__.1918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Удмуртская АССР, Воткинский р-н, Светлое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Воткинский РВК, Удмуртская АССР, Воткинский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376 сд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20.02.1944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 w:rsidP="00F75AE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Сырятов Василий Гаврилович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__.__.1924. Место рождения: Кемеровская обл., Ленинск-Кузнецкий р-н. Дата и место призыва: Ленинск-Кузнецкий РВК, Кемеровская обл., Ленинск-Кузнецкий р-н. Воинское звание: красноармеец. Последнее место службы: 660 осб. Дата выбытия: 18.02.1944. Причина выбытия: убит. Госпиталь: 465 медсб. 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Урмамбетов Теньтилимиш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__.__.1895. Место рождения: Киргизская ССР, Иссык-Кульская обл., Джеты-Огузовский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Джеты-Огузовский РВК, Киргизская ССР, Иссык-Кульская обл., Джеты-Огузовский р-н. Воинское звание: красноармеец. Последнее место службы: 1248 сп. Дата выбытия: 19.02.1944. Причина выбытия: умер от ран. Госпиталь: 465 медсб. 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Хабжаев Абдулла Гулымович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__.__.1916. Место рождения: Киргизская ССР, Иссык-Кульская обл., г. Пржевальск. Дата и место призыва: Пржевальский РВК, Киргизская ССР, Иссык-Кульская обл., Пржевальский р-н. Воинское звание: мл. лейтенант. Последнее место службы: 376 сд. Дата выбытия: 22.02.1944. Причина выбытия: умер от ран. Госпиталь: 465 медсб. 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Цыдыпов Юлзай Базарович</w:t>
      </w:r>
      <w:r>
        <w:rPr>
          <w:sz w:val="28"/>
        </w:rPr>
        <w:t xml:space="preserve"> Дата рождения: __.__.1917. Место рождения: Читинская обл., Хилокский р-н. Дата и место призыва: Хилокский РВК, Читинская обл., Хилокский р-н. Воинское звание: ст. сержант. Последнее место службы: 291 сд. Дата выбытия: 16.02.1944. Причина выбытия: умер от ран. Первичное место захоронения: Ленинградская обл., Полновский р-н, Елешинский с/с,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Черданцев Александр Ильич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__.__.1914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Алтайский край, Солтонский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Барзасский РВК, Новосибирская обл., Барзасский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лейтенант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660 сапб</w:t>
      </w:r>
      <w:r>
        <w:rPr>
          <w:b/>
          <w:sz w:val="28"/>
        </w:rPr>
        <w:t xml:space="preserve">. </w:t>
      </w:r>
      <w:r>
        <w:rPr>
          <w:sz w:val="28"/>
        </w:rPr>
        <w:t>Дата выбытия: 18.02.1944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убит</w:t>
      </w:r>
      <w:r>
        <w:rPr>
          <w:b/>
          <w:sz w:val="28"/>
        </w:rPr>
        <w:t xml:space="preserve">. </w:t>
      </w:r>
      <w:r>
        <w:rPr>
          <w:sz w:val="28"/>
        </w:rPr>
        <w:t>Госпиталь: 465 медсб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Полновский р-н, д. Елешно.</w:t>
      </w:r>
    </w:p>
    <w:p w:rsidR="00600EB1" w:rsidRDefault="00600EB1" w:rsidP="00F75AE1">
      <w:pPr>
        <w:pStyle w:val="ListParagraph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sz w:val="28"/>
          <w:u w:val="single"/>
        </w:rPr>
        <w:t>Шашанов Иван Васильевич</w:t>
      </w:r>
      <w:r>
        <w:rPr>
          <w:b/>
          <w:sz w:val="28"/>
        </w:rPr>
        <w:t xml:space="preserve"> </w:t>
      </w:r>
      <w:r>
        <w:rPr>
          <w:sz w:val="28"/>
        </w:rPr>
        <w:t xml:space="preserve">Дата рождения: __.__.1903. Место рождения: Горьковская обл., Первомайский р-н. Дата и место призыва: Первомайский РВК, Горьковская обл., Первомайский р-н. Воинское звание: красноармеец. Последнее место службы: 1250 сп. Дата выбытия: 25.02.1944. Причина выбытия: умер от ран. Госпиталь: 465 медсб. Первичное место захоронения: Ленинградская обл., Полновский р-н, д. Елешно. </w:t>
      </w:r>
    </w:p>
    <w:p w:rsidR="00600EB1" w:rsidRDefault="00600EB1" w:rsidP="00F75AE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Шварц Матус Яковлевич</w:t>
      </w:r>
      <w:r>
        <w:rPr>
          <w:b/>
          <w:sz w:val="28"/>
        </w:rPr>
        <w:t xml:space="preserve"> </w:t>
      </w:r>
      <w:r>
        <w:rPr>
          <w:sz w:val="28"/>
        </w:rPr>
        <w:t>Дата рождения: __.__.1895. Место рождения: Новосибирская обл.. Дата и место призыва: Куйбышевский РВК, Татарская АССР, Куйбышевский р-н. Воинское звание: красноармеец. Последнее место службы: 1248 сп. Дата выбытия: 21.02.1944. Причина выбытия: умер от ран. Госпиталь: 465 медсб. Первичное место захоронения: Ленинградская обл., Полновский р-н, д. Елешно.</w:t>
      </w:r>
    </w:p>
    <w:p w:rsidR="00600EB1" w:rsidRDefault="00600EB1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b/>
          <w:sz w:val="28"/>
          <w:u w:val="single"/>
        </w:rPr>
        <w:t>Шипицын   Владимир   Павлович</w:t>
      </w:r>
      <w:r>
        <w:rPr>
          <w:sz w:val="28"/>
        </w:rPr>
        <w:t>  Дата рождения: __.__.1925. Место рождения: Вологодская обл., Верховажский р-н, д. Фроловская. Дата и место призыва: Верховажский РВК, Вологодская обл., Верховажский р-н. Дата призыва: 01.01.1943. Воинское звание: рядовой. Последнее место службы: 141 стрелковый полк. Дата выбытия: 05.03.1944. Причина выбытия: умер от ран. Первичное место захоронения: Ленинградская обл., Псковский окр., Полновский р-н, Елешинский с/с, д. Елешно.</w:t>
      </w:r>
    </w:p>
    <w:p w:rsidR="00600EB1" w:rsidRDefault="00600EB1">
      <w:pPr>
        <w:pStyle w:val="ListParagraph"/>
        <w:ind w:left="360"/>
        <w:rPr>
          <w:b/>
          <w:sz w:val="28"/>
        </w:rPr>
      </w:pPr>
    </w:p>
    <w:p w:rsidR="00600EB1" w:rsidRDefault="00600EB1">
      <w:pPr>
        <w:jc w:val="center"/>
        <w:rPr>
          <w:b/>
          <w:sz w:val="28"/>
        </w:rPr>
      </w:pPr>
      <w:r>
        <w:rPr>
          <w:b/>
          <w:sz w:val="28"/>
        </w:rPr>
        <w:t>Список воинов, умерших от ран в 48 омсб 85 - й Павловской стрелковой дивизии в д. Федово  Полновского сельсовета</w:t>
      </w:r>
    </w:p>
    <w:p w:rsidR="00600EB1" w:rsidRDefault="00600EB1">
      <w:pPr>
        <w:jc w:val="center"/>
        <w:rPr>
          <w:b/>
          <w:sz w:val="28"/>
        </w:rPr>
      </w:pPr>
    </w:p>
    <w:p w:rsidR="00600EB1" w:rsidRDefault="00600EB1">
      <w:pPr>
        <w:pStyle w:val="ListParagraph"/>
        <w:numPr>
          <w:ilvl w:val="0"/>
          <w:numId w:val="2"/>
        </w:numPr>
        <w:ind w:left="709" w:firstLine="11"/>
        <w:jc w:val="both"/>
        <w:rPr>
          <w:b/>
          <w:sz w:val="28"/>
        </w:rPr>
      </w:pPr>
      <w:r>
        <w:rPr>
          <w:b/>
          <w:sz w:val="28"/>
        </w:rPr>
        <w:t xml:space="preserve">Алексеев Тихон Николаевич. </w:t>
      </w:r>
      <w:r>
        <w:rPr>
          <w:sz w:val="28"/>
        </w:rPr>
        <w:t>Дата рождения: __.__.1921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Ленинградская обл., Уторгошский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Осьминский РВК, Ленинградская обл., Осьминский р-н</w:t>
      </w:r>
      <w:r>
        <w:rPr>
          <w:b/>
          <w:sz w:val="28"/>
        </w:rPr>
        <w:t xml:space="preserve"> </w:t>
      </w:r>
      <w:r>
        <w:rPr>
          <w:sz w:val="28"/>
        </w:rPr>
        <w:t>Воинское звание: ст. сержант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85 сд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20.02.1944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погиб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Середкинский р-н, д. Федово.</w:t>
      </w:r>
    </w:p>
    <w:p w:rsidR="00600EB1" w:rsidRDefault="00600EB1">
      <w:pPr>
        <w:pStyle w:val="ListParagraph"/>
        <w:numPr>
          <w:ilvl w:val="0"/>
          <w:numId w:val="2"/>
        </w:numPr>
        <w:ind w:left="709" w:firstLine="11"/>
        <w:jc w:val="both"/>
        <w:rPr>
          <w:b/>
          <w:sz w:val="28"/>
        </w:rPr>
      </w:pPr>
      <w:r>
        <w:rPr>
          <w:b/>
          <w:sz w:val="28"/>
        </w:rPr>
        <w:t xml:space="preserve">Алференко Григорий Петрович. </w:t>
      </w:r>
      <w:r>
        <w:rPr>
          <w:sz w:val="28"/>
        </w:rPr>
        <w:t>Дата рождения: __.__.1917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Саратовская обл., г. Энгельс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Энгельсский ГВК, Саратовская обл., г. Энгельс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85 сд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20.02.1944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погиб</w:t>
      </w:r>
      <w:r>
        <w:rPr>
          <w:b/>
          <w:sz w:val="28"/>
        </w:rPr>
        <w:t xml:space="preserve">. </w:t>
      </w:r>
      <w:r>
        <w:rPr>
          <w:sz w:val="28"/>
        </w:rPr>
        <w:t xml:space="preserve">Первичное место захоронения: Ленинградская обл., Середкинский р-н, д. Федово. </w:t>
      </w:r>
    </w:p>
    <w:p w:rsidR="00600EB1" w:rsidRDefault="00600EB1">
      <w:pPr>
        <w:pStyle w:val="ListParagraph"/>
        <w:numPr>
          <w:ilvl w:val="0"/>
          <w:numId w:val="2"/>
        </w:numPr>
        <w:ind w:left="709" w:firstLine="11"/>
        <w:jc w:val="both"/>
        <w:rPr>
          <w:b/>
          <w:sz w:val="28"/>
        </w:rPr>
      </w:pPr>
      <w:r>
        <w:rPr>
          <w:b/>
          <w:sz w:val="28"/>
        </w:rPr>
        <w:t xml:space="preserve">Амаизиев Лебес. </w:t>
      </w:r>
      <w:r>
        <w:rPr>
          <w:sz w:val="28"/>
        </w:rPr>
        <w:t>Дата рождения: __.__.1915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Туркменская ССР, Марыйская обл.</w:t>
      </w:r>
      <w:r>
        <w:rPr>
          <w:b/>
          <w:sz w:val="28"/>
        </w:rPr>
        <w:t xml:space="preserve">. </w:t>
      </w:r>
      <w:r>
        <w:rPr>
          <w:sz w:val="28"/>
        </w:rPr>
        <w:t xml:space="preserve">Дата и место призыва: Марыйский РВК, Туркменская ССР, Марыйская обл., Марыйский </w:t>
      </w:r>
    </w:p>
    <w:p w:rsidR="00600EB1" w:rsidRDefault="00600EB1">
      <w:pPr>
        <w:pStyle w:val="ListParagraph"/>
        <w:ind w:left="709" w:firstLine="11"/>
        <w:jc w:val="both"/>
        <w:rPr>
          <w:sz w:val="28"/>
        </w:rPr>
      </w:pPr>
      <w:r>
        <w:rPr>
          <w:sz w:val="28"/>
        </w:rPr>
        <w:t>р-н</w:t>
      </w:r>
      <w:r>
        <w:rPr>
          <w:b/>
          <w:sz w:val="28"/>
        </w:rPr>
        <w:t>.</w:t>
      </w:r>
      <w:r>
        <w:rPr>
          <w:sz w:val="28"/>
        </w:rPr>
        <w:t xml:space="preserve"> 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85 сд</w:t>
      </w:r>
      <w:r>
        <w:rPr>
          <w:b/>
          <w:sz w:val="28"/>
        </w:rPr>
        <w:t xml:space="preserve">. </w:t>
      </w:r>
      <w:r>
        <w:rPr>
          <w:sz w:val="28"/>
        </w:rPr>
        <w:t>Дата выбытия: 19.02.1944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Середкинский р-н, Федовский с/с, д. Федово.</w:t>
      </w:r>
    </w:p>
    <w:p w:rsidR="00600EB1" w:rsidRDefault="00600EB1">
      <w:pPr>
        <w:pStyle w:val="ListParagraph"/>
        <w:numPr>
          <w:ilvl w:val="0"/>
          <w:numId w:val="2"/>
        </w:numPr>
        <w:ind w:left="709" w:firstLine="11"/>
        <w:jc w:val="both"/>
        <w:rPr>
          <w:sz w:val="28"/>
        </w:rPr>
      </w:pPr>
      <w:r>
        <w:rPr>
          <w:b/>
          <w:sz w:val="28"/>
        </w:rPr>
        <w:t xml:space="preserve">Васильев Архип Васильевич. </w:t>
      </w:r>
      <w:r>
        <w:rPr>
          <w:sz w:val="28"/>
        </w:rPr>
        <w:t xml:space="preserve">Дата рождения: __.__.1898. Место рождения: Ленинградская обл., Парголовский р-н. Дата и место призыва: Парголовский РВК, Ленинградская обл., Парголовский </w:t>
      </w:r>
    </w:p>
    <w:p w:rsidR="00600EB1" w:rsidRDefault="00600EB1">
      <w:pPr>
        <w:pStyle w:val="ListParagraph"/>
        <w:ind w:left="709" w:firstLine="11"/>
        <w:jc w:val="both"/>
        <w:rPr>
          <w:sz w:val="28"/>
        </w:rPr>
      </w:pPr>
      <w:r>
        <w:rPr>
          <w:sz w:val="28"/>
        </w:rPr>
        <w:t>р-н. Воинское звание: красноармеец. Последнее место службы: 85 сд. Дата выбытия: 17.02.1944. Причина выбытия: умер от ран. Первичное место захоронения: Ленинградская обл., Середкинский р-н, Федовский с/с, д. Федово.</w:t>
      </w:r>
    </w:p>
    <w:p w:rsidR="00600EB1" w:rsidRDefault="00600EB1">
      <w:pPr>
        <w:pStyle w:val="ListParagraph"/>
        <w:numPr>
          <w:ilvl w:val="0"/>
          <w:numId w:val="2"/>
        </w:numPr>
        <w:ind w:left="709" w:firstLine="11"/>
        <w:jc w:val="both"/>
        <w:rPr>
          <w:b/>
          <w:sz w:val="28"/>
        </w:rPr>
      </w:pPr>
      <w:r>
        <w:rPr>
          <w:b/>
          <w:sz w:val="28"/>
        </w:rPr>
        <w:t xml:space="preserve">Григорьев Алексей Григорьевич. </w:t>
      </w:r>
      <w:r>
        <w:rPr>
          <w:sz w:val="28"/>
        </w:rPr>
        <w:t>Место рождения: Чувашская АССР, Советский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Советский РВК, Чувашская АССР, Советский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мл. сержант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85 стрелковая дивизия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22.02.1944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Середкинский р-н, Федовский с/с, д. Федово.</w:t>
      </w:r>
    </w:p>
    <w:p w:rsidR="00600EB1" w:rsidRDefault="00600EB1">
      <w:pPr>
        <w:pStyle w:val="ListParagraph"/>
        <w:numPr>
          <w:ilvl w:val="0"/>
          <w:numId w:val="2"/>
        </w:numPr>
        <w:ind w:left="709" w:firstLine="11"/>
        <w:jc w:val="both"/>
        <w:rPr>
          <w:b/>
          <w:sz w:val="28"/>
        </w:rPr>
      </w:pPr>
      <w:r>
        <w:rPr>
          <w:b/>
          <w:sz w:val="28"/>
        </w:rPr>
        <w:t xml:space="preserve">Евчук Степан Дмитриевич. </w:t>
      </w:r>
      <w:r>
        <w:rPr>
          <w:sz w:val="28"/>
        </w:rPr>
        <w:t>Дата рождения: __.__.1918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Украинская ССР, Тарнопольская обл., Пробежнянский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Пробежнянский РВК, Украинская ССР, Тарнопольская обл., Пробежнянский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ст. сержант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85 сд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23.02.1944</w:t>
      </w:r>
    </w:p>
    <w:p w:rsidR="00600EB1" w:rsidRDefault="00600EB1">
      <w:pPr>
        <w:pStyle w:val="ListParagraph"/>
        <w:ind w:left="709" w:firstLine="11"/>
        <w:jc w:val="both"/>
        <w:rPr>
          <w:sz w:val="28"/>
        </w:rPr>
      </w:pPr>
      <w:r>
        <w:rPr>
          <w:sz w:val="28"/>
        </w:rPr>
        <w:t>Причина выбытия: умер от ран. Первичное место захоронения: Ленинградская обл., Середкинский р-н, Федовский с/с, д. Федово.</w:t>
      </w:r>
    </w:p>
    <w:p w:rsidR="00600EB1" w:rsidRDefault="00600EB1">
      <w:pPr>
        <w:pStyle w:val="ListParagraph"/>
        <w:numPr>
          <w:ilvl w:val="0"/>
          <w:numId w:val="2"/>
        </w:numPr>
        <w:ind w:left="709" w:firstLine="11"/>
        <w:jc w:val="both"/>
        <w:rPr>
          <w:b/>
          <w:sz w:val="28"/>
        </w:rPr>
      </w:pPr>
      <w:r>
        <w:rPr>
          <w:b/>
          <w:sz w:val="28"/>
        </w:rPr>
        <w:t xml:space="preserve">Иванов Михаил Иванович. </w:t>
      </w:r>
      <w:r>
        <w:rPr>
          <w:sz w:val="28"/>
        </w:rPr>
        <w:t>Дата рождения: __.__.1899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Калининская обл., г. Калинин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Центральный РВК, Калининская обл., г. Калинин, Центральный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85 сд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24.02.1944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погиб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Середкинский р-н, д. Федово.</w:t>
      </w:r>
    </w:p>
    <w:p w:rsidR="00600EB1" w:rsidRDefault="00600EB1">
      <w:pPr>
        <w:pStyle w:val="ListParagraph"/>
        <w:numPr>
          <w:ilvl w:val="0"/>
          <w:numId w:val="2"/>
        </w:numPr>
        <w:ind w:left="709" w:firstLine="11"/>
        <w:jc w:val="both"/>
        <w:rPr>
          <w:b/>
          <w:sz w:val="28"/>
        </w:rPr>
      </w:pPr>
      <w:r>
        <w:rPr>
          <w:b/>
          <w:sz w:val="28"/>
        </w:rPr>
        <w:t xml:space="preserve">Карнаух Василий Никанорович.  </w:t>
      </w:r>
      <w:r>
        <w:rPr>
          <w:sz w:val="28"/>
        </w:rPr>
        <w:t>Дата рождения: __.__.1894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Украинская ССР, Полтавская обл., Козельщинский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Козельщинский РВК, Украинская ССР, Полтавская обл., Козельщинский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85 сд</w:t>
      </w:r>
      <w:r>
        <w:rPr>
          <w:b/>
          <w:sz w:val="28"/>
        </w:rPr>
        <w:t xml:space="preserve">. </w:t>
      </w:r>
      <w:r>
        <w:rPr>
          <w:sz w:val="28"/>
        </w:rPr>
        <w:t>Дата выбытия: 17.02.1944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Середкинский р-н, Федовский с/с, д. Федово.</w:t>
      </w:r>
    </w:p>
    <w:p w:rsidR="00600EB1" w:rsidRDefault="00600EB1">
      <w:pPr>
        <w:pStyle w:val="ListParagraph"/>
        <w:numPr>
          <w:ilvl w:val="0"/>
          <w:numId w:val="2"/>
        </w:numPr>
        <w:ind w:left="709" w:firstLine="11"/>
        <w:jc w:val="both"/>
        <w:rPr>
          <w:sz w:val="28"/>
        </w:rPr>
      </w:pPr>
      <w:r>
        <w:rPr>
          <w:b/>
          <w:sz w:val="28"/>
        </w:rPr>
        <w:t xml:space="preserve">Лой Самуил Давыдович. </w:t>
      </w:r>
      <w:r>
        <w:rPr>
          <w:sz w:val="28"/>
        </w:rPr>
        <w:t xml:space="preserve"> Дата рождения: __.__.1906. Место рождения: Украинская ССР, Киевская обл., Переяславский р-н, г. Переяслав. Дата и место призыва: Переяславский РВК, Украинская ССР, Киевская обл., Переяславский р-н. Воинское звание: красноармеец. Последнее место службы: 85 сд. Дата выбытия: 18.02.1944. Причина выбытия: умер от ран. Первичное место захоронения: Ленинградская обл., Середкинский р-н, Федовский с/с, д. Федово.</w:t>
      </w:r>
    </w:p>
    <w:p w:rsidR="00600EB1" w:rsidRDefault="00600EB1">
      <w:pPr>
        <w:pStyle w:val="ListParagraph"/>
        <w:numPr>
          <w:ilvl w:val="0"/>
          <w:numId w:val="2"/>
        </w:numPr>
        <w:ind w:left="709" w:firstLine="11"/>
        <w:jc w:val="both"/>
        <w:rPr>
          <w:b/>
          <w:sz w:val="28"/>
        </w:rPr>
      </w:pPr>
      <w:r>
        <w:rPr>
          <w:b/>
          <w:sz w:val="28"/>
        </w:rPr>
        <w:t xml:space="preserve">Селиссол Куприян Трофимович. </w:t>
      </w:r>
      <w:r>
        <w:rPr>
          <w:sz w:val="28"/>
        </w:rPr>
        <w:t>Дата рождения: __.__.1895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Украинская ССР, Харьковская обл., Красноградский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Красноградский РВК, Украинская ССР, Харьковская обл., Красноградский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85 сд</w:t>
      </w:r>
      <w:r>
        <w:rPr>
          <w:b/>
          <w:sz w:val="28"/>
        </w:rPr>
        <w:t xml:space="preserve">. </w:t>
      </w:r>
      <w:r>
        <w:rPr>
          <w:sz w:val="28"/>
        </w:rPr>
        <w:t>Дата выбытия: 17.02.1944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Середкинский р-н, Федовский с/с, д. Федово</w:t>
      </w:r>
      <w:r>
        <w:rPr>
          <w:b/>
          <w:sz w:val="28"/>
        </w:rPr>
        <w:t>.</w:t>
      </w:r>
    </w:p>
    <w:p w:rsidR="00600EB1" w:rsidRDefault="00600EB1">
      <w:pPr>
        <w:pStyle w:val="ListParagraph"/>
        <w:numPr>
          <w:ilvl w:val="0"/>
          <w:numId w:val="2"/>
        </w:numPr>
        <w:ind w:left="709" w:firstLine="11"/>
        <w:jc w:val="both"/>
        <w:rPr>
          <w:b/>
          <w:sz w:val="28"/>
        </w:rPr>
      </w:pPr>
      <w:r>
        <w:rPr>
          <w:b/>
          <w:sz w:val="28"/>
        </w:rPr>
        <w:t xml:space="preserve">Хаюрдилов Нури.  </w:t>
      </w:r>
      <w:r>
        <w:rPr>
          <w:sz w:val="28"/>
        </w:rPr>
        <w:t>Дата рождения: __.__.1904</w:t>
      </w:r>
      <w:r>
        <w:rPr>
          <w:b/>
          <w:sz w:val="28"/>
        </w:rPr>
        <w:t xml:space="preserve">. </w:t>
      </w:r>
      <w:r>
        <w:rPr>
          <w:sz w:val="28"/>
        </w:rPr>
        <w:t>Место рождения: Свердловская обл., Ачитский р-н</w:t>
      </w:r>
      <w:r>
        <w:rPr>
          <w:b/>
          <w:sz w:val="28"/>
        </w:rPr>
        <w:t xml:space="preserve">. </w:t>
      </w:r>
      <w:r>
        <w:rPr>
          <w:sz w:val="28"/>
        </w:rPr>
        <w:t>Дата и место призыва: Ачитский РВК, Свердловская обл., Ачитский р-н</w:t>
      </w:r>
      <w:r>
        <w:rPr>
          <w:b/>
          <w:sz w:val="28"/>
        </w:rPr>
        <w:t xml:space="preserve">. </w:t>
      </w:r>
      <w:r>
        <w:rPr>
          <w:sz w:val="28"/>
        </w:rPr>
        <w:t>Воинское звание: красноармеец</w:t>
      </w:r>
      <w:r>
        <w:rPr>
          <w:b/>
          <w:sz w:val="28"/>
        </w:rPr>
        <w:t xml:space="preserve">. </w:t>
      </w:r>
      <w:r>
        <w:rPr>
          <w:sz w:val="28"/>
        </w:rPr>
        <w:t>Последнее место службы: 85 сд</w:t>
      </w:r>
      <w:r>
        <w:rPr>
          <w:b/>
          <w:sz w:val="28"/>
        </w:rPr>
        <w:t xml:space="preserve">. </w:t>
      </w:r>
      <w:r>
        <w:rPr>
          <w:sz w:val="28"/>
        </w:rPr>
        <w:t>Дата выбытия: 26.02.1944</w:t>
      </w:r>
      <w:r>
        <w:rPr>
          <w:b/>
          <w:sz w:val="28"/>
        </w:rPr>
        <w:t xml:space="preserve">. </w:t>
      </w:r>
      <w:r>
        <w:rPr>
          <w:sz w:val="28"/>
        </w:rPr>
        <w:t>Причина выбытия: умер от ран</w:t>
      </w:r>
      <w:r>
        <w:rPr>
          <w:b/>
          <w:sz w:val="28"/>
        </w:rPr>
        <w:t xml:space="preserve">. </w:t>
      </w:r>
      <w:r>
        <w:rPr>
          <w:sz w:val="28"/>
        </w:rPr>
        <w:t>Первичное место захоронения: Ленинградская обл., Середкинский р-н, Федовский с/с, д. Федово.</w:t>
      </w:r>
    </w:p>
    <w:sectPr w:rsidR="00600EB1" w:rsidSect="009271F6">
      <w:pgSz w:w="11906" w:h="16838"/>
      <w:pgMar w:top="567" w:right="566" w:bottom="851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A6851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94D6B5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1F6"/>
    <w:rsid w:val="00120B2D"/>
    <w:rsid w:val="002F4D99"/>
    <w:rsid w:val="00546312"/>
    <w:rsid w:val="005757EB"/>
    <w:rsid w:val="00600EB1"/>
    <w:rsid w:val="00603EFD"/>
    <w:rsid w:val="009271F6"/>
    <w:rsid w:val="00B16ACD"/>
    <w:rsid w:val="00C35C1F"/>
    <w:rsid w:val="00F7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F6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71F6"/>
    <w:pPr>
      <w:spacing w:before="120" w:after="120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71F6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71F6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71F6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71F6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71F6"/>
    <w:rPr>
      <w:rFonts w:ascii="XO Thames" w:hAnsi="XO Thames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271F6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271F6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71F6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271F6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9271F6"/>
    <w:rPr>
      <w:sz w:val="24"/>
    </w:rPr>
  </w:style>
  <w:style w:type="paragraph" w:styleId="TOC2">
    <w:name w:val="toc 2"/>
    <w:basedOn w:val="Normal"/>
    <w:next w:val="Normal"/>
    <w:link w:val="TOC2Char"/>
    <w:uiPriority w:val="99"/>
    <w:rsid w:val="009271F6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9271F6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9271F6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9271F6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9271F6"/>
    <w:rPr>
      <w:color w:val="000000"/>
      <w:sz w:val="20"/>
      <w:szCs w:val="20"/>
    </w:rPr>
  </w:style>
  <w:style w:type="paragraph" w:styleId="TOC6">
    <w:name w:val="toc 6"/>
    <w:basedOn w:val="Normal"/>
    <w:next w:val="Normal"/>
    <w:link w:val="TOC6Char"/>
    <w:uiPriority w:val="99"/>
    <w:rsid w:val="009271F6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9271F6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9271F6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9271F6"/>
    <w:rPr>
      <w:rFonts w:ascii="XO Thames" w:hAnsi="XO Thames"/>
      <w:sz w:val="28"/>
    </w:rPr>
  </w:style>
  <w:style w:type="paragraph" w:customStyle="1" w:styleId="Endnote">
    <w:name w:val="Endnote"/>
    <w:link w:val="Endnote1"/>
    <w:uiPriority w:val="99"/>
    <w:rsid w:val="009271F6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9271F6"/>
    <w:rPr>
      <w:rFonts w:ascii="XO Thames" w:hAnsi="XO Thames"/>
      <w:sz w:val="22"/>
    </w:rPr>
  </w:style>
  <w:style w:type="paragraph" w:styleId="BalloonText">
    <w:name w:val="Balloon Text"/>
    <w:basedOn w:val="Normal"/>
    <w:link w:val="BalloonTextChar"/>
    <w:uiPriority w:val="99"/>
    <w:rsid w:val="009271F6"/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9271F6"/>
    <w:rPr>
      <w:rFonts w:ascii="Tahoma" w:hAnsi="Tahoma" w:cs="Times New Roman"/>
      <w:sz w:val="16"/>
    </w:rPr>
  </w:style>
  <w:style w:type="paragraph" w:styleId="ListParagraph">
    <w:name w:val="List Paragraph"/>
    <w:basedOn w:val="Normal"/>
    <w:link w:val="ListParagraphChar"/>
    <w:uiPriority w:val="99"/>
    <w:qFormat/>
    <w:rsid w:val="009271F6"/>
    <w:pPr>
      <w:ind w:left="720"/>
      <w:contextualSpacing/>
    </w:pPr>
  </w:style>
  <w:style w:type="character" w:customStyle="1" w:styleId="ListParagraphChar">
    <w:name w:val="List Paragraph Char"/>
    <w:basedOn w:val="Normal1"/>
    <w:link w:val="ListParagraph"/>
    <w:uiPriority w:val="99"/>
    <w:locked/>
    <w:rsid w:val="009271F6"/>
    <w:rPr>
      <w:rFonts w:cs="Times New Roman"/>
    </w:rPr>
  </w:style>
  <w:style w:type="paragraph" w:styleId="TOC3">
    <w:name w:val="toc 3"/>
    <w:basedOn w:val="Normal"/>
    <w:next w:val="Normal"/>
    <w:link w:val="TOC3Char"/>
    <w:uiPriority w:val="99"/>
    <w:rsid w:val="009271F6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9271F6"/>
    <w:rPr>
      <w:rFonts w:ascii="XO Thames" w:hAnsi="XO Thames"/>
      <w:sz w:val="28"/>
    </w:rPr>
  </w:style>
  <w:style w:type="paragraph" w:customStyle="1" w:styleId="Hyperlink1">
    <w:name w:val="Hyperlink1"/>
    <w:link w:val="Hyperlink"/>
    <w:uiPriority w:val="99"/>
    <w:rsid w:val="009271F6"/>
    <w:rPr>
      <w:color w:val="A92242"/>
      <w:sz w:val="20"/>
      <w:szCs w:val="20"/>
    </w:rPr>
  </w:style>
  <w:style w:type="character" w:styleId="Hyperlink">
    <w:name w:val="Hyperlink"/>
    <w:basedOn w:val="DefaultParagraphFont"/>
    <w:link w:val="Hyperlink1"/>
    <w:uiPriority w:val="99"/>
    <w:locked/>
    <w:rsid w:val="009271F6"/>
    <w:rPr>
      <w:rFonts w:cs="Times New Roman"/>
      <w:color w:val="A92242"/>
      <w:lang w:val="ru-RU" w:eastAsia="ru-RU" w:bidi="ar-SA"/>
    </w:rPr>
  </w:style>
  <w:style w:type="paragraph" w:customStyle="1" w:styleId="Footnote">
    <w:name w:val="Footnote"/>
    <w:link w:val="Footnote1"/>
    <w:uiPriority w:val="99"/>
    <w:rsid w:val="009271F6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9271F6"/>
    <w:rPr>
      <w:rFonts w:ascii="XO Thames" w:hAnsi="XO Thames"/>
      <w:sz w:val="22"/>
    </w:rPr>
  </w:style>
  <w:style w:type="paragraph" w:customStyle="1" w:styleId="ljuser2">
    <w:name w:val="ljuser2"/>
    <w:link w:val="ljuser21"/>
    <w:uiPriority w:val="99"/>
    <w:rsid w:val="009271F6"/>
    <w:rPr>
      <w:b/>
      <w:color w:val="000000"/>
    </w:rPr>
  </w:style>
  <w:style w:type="character" w:customStyle="1" w:styleId="ljuser21">
    <w:name w:val="ljuser21"/>
    <w:link w:val="ljuser2"/>
    <w:uiPriority w:val="99"/>
    <w:locked/>
    <w:rsid w:val="009271F6"/>
    <w:rPr>
      <w:b/>
      <w:color w:val="000000"/>
      <w:sz w:val="22"/>
      <w:lang w:val="ru-RU" w:eastAsia="ru-RU"/>
    </w:rPr>
  </w:style>
  <w:style w:type="paragraph" w:styleId="TOC1">
    <w:name w:val="toc 1"/>
    <w:basedOn w:val="Normal"/>
    <w:next w:val="Normal"/>
    <w:link w:val="TOC1Char"/>
    <w:uiPriority w:val="99"/>
    <w:rsid w:val="009271F6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9271F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9271F6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9271F6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9271F6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9271F6"/>
    <w:rPr>
      <w:rFonts w:ascii="XO Thames" w:hAnsi="XO Thames"/>
      <w:sz w:val="28"/>
    </w:rPr>
  </w:style>
  <w:style w:type="paragraph" w:customStyle="1" w:styleId="replylink">
    <w:name w:val="replylink"/>
    <w:basedOn w:val="DefaultParagraphFont1"/>
    <w:link w:val="replylink1"/>
    <w:uiPriority w:val="99"/>
    <w:rsid w:val="009271F6"/>
  </w:style>
  <w:style w:type="character" w:customStyle="1" w:styleId="replylink1">
    <w:name w:val="replylink1"/>
    <w:basedOn w:val="DefaultParagraphFont"/>
    <w:link w:val="replylink"/>
    <w:uiPriority w:val="99"/>
    <w:locked/>
    <w:rsid w:val="009271F6"/>
    <w:rPr>
      <w:rFonts w:cs="Times New Roman"/>
    </w:rPr>
  </w:style>
  <w:style w:type="paragraph" w:styleId="TOC8">
    <w:name w:val="toc 8"/>
    <w:basedOn w:val="Normal"/>
    <w:next w:val="Normal"/>
    <w:link w:val="TOC8Char"/>
    <w:uiPriority w:val="99"/>
    <w:rsid w:val="009271F6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9271F6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9271F6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9271F6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9271F6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71F6"/>
    <w:rPr>
      <w:rFonts w:ascii="XO Thames" w:hAnsi="XO Thames" w:cs="Times New Roman"/>
      <w:i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9271F6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9271F6"/>
    <w:rPr>
      <w:rFonts w:ascii="XO Thames" w:hAnsi="XO Thames" w:cs="Times New Roman"/>
      <w:b/>
      <w:cap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3996</Words>
  <Characters>22780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/>
  <cp:keywords/>
  <dc:description/>
  <cp:lastModifiedBy>www.PHILka.RU</cp:lastModifiedBy>
  <cp:revision>2</cp:revision>
  <dcterms:created xsi:type="dcterms:W3CDTF">2024-06-14T12:29:00Z</dcterms:created>
  <dcterms:modified xsi:type="dcterms:W3CDTF">2024-06-14T12:29:00Z</dcterms:modified>
</cp:coreProperties>
</file>